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39538C3" w:rsidR="005537EC" w:rsidRPr="000D4EC0" w:rsidRDefault="00712987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Quinn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Johnson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A043F4">
        <w:rPr>
          <w:sz w:val="20"/>
        </w:rPr>
        <w:t xml:space="preserve">         </w:t>
      </w:r>
      <w:r>
        <w:rPr>
          <w:sz w:val="22"/>
          <w:szCs w:val="28"/>
        </w:rPr>
        <w:t>Havertown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Pennsylvania</w:t>
      </w:r>
    </w:p>
    <w:p w14:paraId="4011B652" w14:textId="4F0EA6EB" w:rsidR="005537EC" w:rsidRPr="000D4EC0" w:rsidRDefault="00712987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Quinnkj309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(</w:t>
      </w:r>
      <w:proofErr w:type="gramEnd"/>
      <w:r>
        <w:rPr>
          <w:sz w:val="22"/>
          <w:szCs w:val="28"/>
        </w:rPr>
        <w:t>267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806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6343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5A44F61E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712987">
        <w:rPr>
          <w:i/>
          <w:sz w:val="22"/>
          <w:szCs w:val="22"/>
        </w:rPr>
        <w:t>9</w:t>
      </w:r>
    </w:p>
    <w:p w14:paraId="28754B43" w14:textId="42363B1E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5AB329BD" w:rsidR="00163CDA" w:rsidRPr="000D4EC0" w:rsidRDefault="00712987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Friends Central</w:t>
      </w:r>
      <w:r w:rsidR="00163CDA" w:rsidRPr="000D4EC0">
        <w:rPr>
          <w:b/>
          <w:sz w:val="22"/>
          <w:szCs w:val="22"/>
        </w:rPr>
        <w:t xml:space="preserve">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7942E2">
        <w:rPr>
          <w:sz w:val="22"/>
          <w:szCs w:val="22"/>
        </w:rPr>
        <w:t xml:space="preserve">      </w:t>
      </w:r>
      <w:r w:rsidR="007942E2">
        <w:rPr>
          <w:b/>
          <w:sz w:val="22"/>
          <w:szCs w:val="22"/>
        </w:rPr>
        <w:t xml:space="preserve">Wynnewood, </w:t>
      </w:r>
      <w:r w:rsidR="00163CDA" w:rsidRPr="000D4EC0">
        <w:rPr>
          <w:b/>
          <w:sz w:val="22"/>
          <w:szCs w:val="22"/>
        </w:rPr>
        <w:t xml:space="preserve">PA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7942E2">
        <w:rPr>
          <w:i/>
          <w:sz w:val="22"/>
          <w:szCs w:val="22"/>
        </w:rPr>
        <w:t>5</w:t>
      </w:r>
    </w:p>
    <w:p w14:paraId="66B1F748" w14:textId="049BA9D7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CF0DFA">
        <w:rPr>
          <w:sz w:val="22"/>
          <w:szCs w:val="22"/>
        </w:rPr>
        <w:t>3.20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506F96AE" w14:textId="272F551C" w:rsidR="00AB16A0" w:rsidRDefault="00AB16A0" w:rsidP="00BF7B0E">
      <w:pPr>
        <w:rPr>
          <w:b/>
          <w:sz w:val="22"/>
          <w:szCs w:val="22"/>
        </w:rPr>
      </w:pPr>
      <w:r>
        <w:rPr>
          <w:b/>
          <w:sz w:val="22"/>
          <w:szCs w:val="22"/>
        </w:rPr>
        <w:t>Keller Williams</w:t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</w:r>
      <w:r w:rsidR="00A043F4">
        <w:rPr>
          <w:b/>
          <w:sz w:val="22"/>
          <w:szCs w:val="22"/>
        </w:rPr>
        <w:tab/>
        <w:t xml:space="preserve">     Media, PA</w:t>
      </w:r>
    </w:p>
    <w:p w14:paraId="66791C73" w14:textId="37DA7BFA" w:rsidR="00AB16A0" w:rsidRDefault="00AB16A0" w:rsidP="00BF7B0E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Real Estate Internship</w:t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</w:r>
      <w:r w:rsidR="00A043F4">
        <w:rPr>
          <w:bCs/>
          <w:i/>
          <w:iCs/>
          <w:sz w:val="22"/>
          <w:szCs w:val="22"/>
        </w:rPr>
        <w:tab/>
        <w:t xml:space="preserve">            March 2025-June 2025</w:t>
      </w:r>
    </w:p>
    <w:p w14:paraId="117215F1" w14:textId="64E198CD" w:rsidR="00AB16A0" w:rsidRPr="00AB16A0" w:rsidRDefault="00AB16A0" w:rsidP="00AB16A0">
      <w:pPr>
        <w:pStyle w:val="ListParagraph"/>
        <w:numPr>
          <w:ilvl w:val="0"/>
          <w:numId w:val="3"/>
        </w:numPr>
        <w:rPr>
          <w:bCs/>
          <w:i/>
          <w:iCs/>
          <w:sz w:val="22"/>
          <w:szCs w:val="22"/>
        </w:rPr>
      </w:pPr>
      <w:r w:rsidRPr="00AB16A0">
        <w:rPr>
          <w:color w:val="000000"/>
          <w:sz w:val="22"/>
          <w:szCs w:val="22"/>
        </w:rPr>
        <w:t>Shadowed property tours and client meetings, gaining exposure to sales strategies and client service</w:t>
      </w:r>
    </w:p>
    <w:p w14:paraId="381F2F9B" w14:textId="3CCD29BB" w:rsidR="00AB16A0" w:rsidRPr="00A043F4" w:rsidRDefault="00A043F4" w:rsidP="00AB16A0">
      <w:pPr>
        <w:pStyle w:val="ListParagraph"/>
        <w:numPr>
          <w:ilvl w:val="0"/>
          <w:numId w:val="3"/>
        </w:numPr>
        <w:rPr>
          <w:bCs/>
          <w:i/>
          <w:iCs/>
          <w:sz w:val="22"/>
          <w:szCs w:val="22"/>
        </w:rPr>
      </w:pPr>
      <w:r w:rsidRPr="00A043F4">
        <w:rPr>
          <w:color w:val="000000"/>
          <w:sz w:val="22"/>
          <w:szCs w:val="22"/>
        </w:rPr>
        <w:t>Conducted cold calls to prospective clients, generating leads and promoting property listings</w:t>
      </w:r>
    </w:p>
    <w:p w14:paraId="3932296C" w14:textId="5607CEEA" w:rsidR="00A043F4" w:rsidRPr="00A043F4" w:rsidRDefault="00A043F4" w:rsidP="00AB16A0">
      <w:pPr>
        <w:pStyle w:val="ListParagraph"/>
        <w:numPr>
          <w:ilvl w:val="0"/>
          <w:numId w:val="3"/>
        </w:numPr>
        <w:rPr>
          <w:bCs/>
          <w:i/>
          <w:iCs/>
          <w:sz w:val="22"/>
          <w:szCs w:val="22"/>
        </w:rPr>
      </w:pPr>
      <w:r w:rsidRPr="00A043F4">
        <w:rPr>
          <w:color w:val="000000"/>
          <w:sz w:val="22"/>
          <w:szCs w:val="22"/>
        </w:rPr>
        <w:t xml:space="preserve">Designed marketing materials and listing promotions using tools like </w:t>
      </w:r>
      <w:proofErr w:type="spellStart"/>
      <w:r>
        <w:rPr>
          <w:color w:val="000000"/>
          <w:sz w:val="22"/>
          <w:szCs w:val="22"/>
        </w:rPr>
        <w:t>CapCut</w:t>
      </w:r>
      <w:proofErr w:type="spellEnd"/>
      <w:r w:rsidRPr="00A043F4">
        <w:rPr>
          <w:color w:val="000000"/>
          <w:sz w:val="22"/>
          <w:szCs w:val="22"/>
        </w:rPr>
        <w:t xml:space="preserve"> and Instagram</w:t>
      </w:r>
    </w:p>
    <w:p w14:paraId="501FFC85" w14:textId="77777777" w:rsidR="00AB16A0" w:rsidRPr="00AB16A0" w:rsidRDefault="00AB16A0" w:rsidP="00BF7B0E">
      <w:pPr>
        <w:rPr>
          <w:bCs/>
          <w:i/>
          <w:iCs/>
          <w:sz w:val="22"/>
          <w:szCs w:val="22"/>
        </w:rPr>
      </w:pPr>
    </w:p>
    <w:p w14:paraId="1D94E8CD" w14:textId="1A42453F" w:rsidR="00ED6F80" w:rsidRPr="000D4EC0" w:rsidRDefault="007942E2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Llanerch</w:t>
      </w:r>
      <w:proofErr w:type="spellEnd"/>
      <w:r>
        <w:rPr>
          <w:b/>
          <w:sz w:val="22"/>
          <w:szCs w:val="22"/>
        </w:rPr>
        <w:t xml:space="preserve"> Country Club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</w:t>
      </w:r>
      <w:r w:rsidR="00CF0D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Havertown</w:t>
      </w:r>
      <w:r w:rsidR="00863596" w:rsidRPr="000D4EC0">
        <w:rPr>
          <w:b/>
          <w:sz w:val="22"/>
          <w:szCs w:val="22"/>
        </w:rPr>
        <w:t>, PA</w:t>
      </w:r>
    </w:p>
    <w:p w14:paraId="2CFCE399" w14:textId="61B9E768" w:rsidR="00ED6F80" w:rsidRPr="000D4EC0" w:rsidRDefault="006D06CD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Assistant Pool Manager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June</w:t>
      </w:r>
      <w:r w:rsidR="00863596" w:rsidRPr="000D4EC0">
        <w:rPr>
          <w:i/>
          <w:sz w:val="22"/>
          <w:szCs w:val="22"/>
        </w:rPr>
        <w:t xml:space="preserve"> 20</w:t>
      </w:r>
      <w:r w:rsidR="00712987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August 2025</w:t>
      </w:r>
    </w:p>
    <w:p w14:paraId="1ABDC865" w14:textId="10639DF0" w:rsidR="00632117" w:rsidRPr="00355CC0" w:rsidRDefault="00355CC0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355CC0">
        <w:rPr>
          <w:color w:val="000000"/>
          <w:sz w:val="22"/>
          <w:szCs w:val="22"/>
        </w:rPr>
        <w:t>Managed daily pool operations, including chemical testing, equipment checks, and facility</w:t>
      </w:r>
      <w:r>
        <w:rPr>
          <w:color w:val="000000"/>
          <w:sz w:val="22"/>
          <w:szCs w:val="22"/>
        </w:rPr>
        <w:t xml:space="preserve"> </w:t>
      </w:r>
      <w:r w:rsidRPr="00355CC0">
        <w:rPr>
          <w:color w:val="000000"/>
          <w:sz w:val="22"/>
          <w:szCs w:val="22"/>
        </w:rPr>
        <w:t>maintenance</w:t>
      </w:r>
    </w:p>
    <w:p w14:paraId="1C44CF66" w14:textId="5302B44E" w:rsidR="00355CC0" w:rsidRPr="00355CC0" w:rsidRDefault="00355CC0" w:rsidP="00355CC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355CC0">
        <w:rPr>
          <w:color w:val="000000"/>
          <w:sz w:val="22"/>
          <w:szCs w:val="22"/>
        </w:rPr>
        <w:t>Handled patron concerns and resolved conflicts, maintaining a safe and welcoming environment</w:t>
      </w:r>
    </w:p>
    <w:p w14:paraId="3AFAE0B9" w14:textId="77777777" w:rsidR="006D06CD" w:rsidRPr="000D4EC0" w:rsidRDefault="006D06CD" w:rsidP="006D06CD">
      <w:pPr>
        <w:pStyle w:val="ListParagraph"/>
        <w:ind w:right="465"/>
        <w:rPr>
          <w:b/>
          <w:sz w:val="22"/>
          <w:szCs w:val="22"/>
        </w:rPr>
      </w:pPr>
    </w:p>
    <w:p w14:paraId="2754B1B1" w14:textId="4577F30D" w:rsidR="00030706" w:rsidRPr="000D4EC0" w:rsidRDefault="006D06CD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Lifeguard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 </w:t>
      </w:r>
      <w:r>
        <w:rPr>
          <w:rFonts w:ascii="Times New Roman" w:hAnsi="Times New Roman"/>
          <w:i/>
        </w:rPr>
        <w:t>June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23</w:t>
      </w:r>
      <w:r w:rsidR="00EC200B" w:rsidRPr="000D4EC0">
        <w:rPr>
          <w:rFonts w:ascii="Times New Roman" w:hAnsi="Times New Roman"/>
          <w:i/>
        </w:rPr>
        <w:t>-August 202</w:t>
      </w:r>
      <w:r>
        <w:rPr>
          <w:rFonts w:ascii="Times New Roman" w:hAnsi="Times New Roman"/>
          <w:i/>
        </w:rPr>
        <w:t>4</w:t>
      </w:r>
    </w:p>
    <w:p w14:paraId="4BC67BF9" w14:textId="19C22502" w:rsidR="00EC200B" w:rsidRPr="00355CC0" w:rsidRDefault="00355CC0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355CC0">
        <w:rPr>
          <w:rFonts w:ascii="Times New Roman" w:hAnsi="Times New Roman"/>
          <w:color w:val="000000"/>
        </w:rPr>
        <w:t>Monitored aquatic areas to ensure swimmer safety and enforce facility rules</w:t>
      </w:r>
    </w:p>
    <w:p w14:paraId="71EF43AF" w14:textId="53AC4DA0" w:rsidR="00355CC0" w:rsidRPr="00355CC0" w:rsidRDefault="00355CC0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355CC0">
        <w:rPr>
          <w:rFonts w:ascii="Times New Roman" w:hAnsi="Times New Roman"/>
          <w:color w:val="000000"/>
        </w:rPr>
        <w:t>Maintained vigilance and reduced incident risk through proactive surveillance</w:t>
      </w:r>
    </w:p>
    <w:p w14:paraId="64A7777B" w14:textId="1E933CCD" w:rsidR="00355CC0" w:rsidRPr="00355CC0" w:rsidRDefault="00355CC0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355CC0">
        <w:rPr>
          <w:rFonts w:ascii="Times New Roman" w:hAnsi="Times New Roman"/>
          <w:color w:val="000000"/>
        </w:rPr>
        <w:t>Collaborated with team to coordinate emergency response drills and maintain readiness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124904AF" w:rsidR="00183E74" w:rsidRPr="000D4EC0" w:rsidRDefault="009237F8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Jewish Relief Agency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</w:t>
      </w:r>
      <w:r w:rsidR="00AB16A0">
        <w:rPr>
          <w:b/>
          <w:sz w:val="22"/>
          <w:szCs w:val="22"/>
        </w:rPr>
        <w:t>Wynnewood</w:t>
      </w:r>
      <w:r w:rsidR="00863596" w:rsidRPr="000D4EC0">
        <w:rPr>
          <w:b/>
          <w:sz w:val="22"/>
          <w:szCs w:val="22"/>
        </w:rPr>
        <w:t xml:space="preserve">, </w:t>
      </w:r>
      <w:r w:rsidR="00AB16A0">
        <w:rPr>
          <w:b/>
          <w:sz w:val="22"/>
          <w:szCs w:val="22"/>
        </w:rPr>
        <w:t>PA</w:t>
      </w:r>
    </w:p>
    <w:p w14:paraId="61BDECD9" w14:textId="47AC4BEB" w:rsidR="00183E74" w:rsidRPr="000D4EC0" w:rsidRDefault="009237F8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Food Bagging and Personal Donation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November</w:t>
      </w:r>
      <w:r w:rsidR="00863596" w:rsidRPr="000D4EC0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2</w:t>
      </w:r>
      <w:r w:rsidR="00E43632">
        <w:rPr>
          <w:i/>
          <w:sz w:val="22"/>
          <w:szCs w:val="22"/>
        </w:rPr>
        <w:t>1-March 2024</w:t>
      </w:r>
    </w:p>
    <w:p w14:paraId="4E34284F" w14:textId="457A26C2" w:rsidR="00183E74" w:rsidRPr="00E43632" w:rsidRDefault="00E4363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E43632">
        <w:rPr>
          <w:rFonts w:ascii="Times New Roman" w:hAnsi="Times New Roman"/>
          <w:color w:val="000000"/>
        </w:rPr>
        <w:t>Assembled and organized food bags efficiently to meet distribution schedules and quality standards</w:t>
      </w:r>
    </w:p>
    <w:p w14:paraId="42AA4E5E" w14:textId="1F945A4E" w:rsidR="00E43632" w:rsidRPr="00E43632" w:rsidRDefault="00E4363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E43632">
        <w:rPr>
          <w:rFonts w:ascii="Times New Roman" w:hAnsi="Times New Roman"/>
          <w:color w:val="000000"/>
        </w:rPr>
        <w:t>Collaborated with team members to streamline packing and delivery workflows</w:t>
      </w:r>
    </w:p>
    <w:p w14:paraId="42FDED27" w14:textId="68837EF8" w:rsidR="00E43632" w:rsidRPr="00E43632" w:rsidRDefault="00E4363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E43632">
        <w:rPr>
          <w:rFonts w:ascii="Times New Roman" w:hAnsi="Times New Roman"/>
          <w:color w:val="000000"/>
        </w:rPr>
        <w:t>Delivered food directly to individuals and families, ensuring respectful and timely service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37DCA994" w:rsidR="00B433B8" w:rsidRPr="000D4EC0" w:rsidRDefault="00CF0DFA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Friends Central School Investment Club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Wynnewood</w:t>
      </w:r>
      <w:r w:rsidR="00863596" w:rsidRPr="000D4EC0">
        <w:rPr>
          <w:b/>
          <w:sz w:val="22"/>
          <w:szCs w:val="22"/>
        </w:rPr>
        <w:t>, PA</w:t>
      </w:r>
    </w:p>
    <w:p w14:paraId="646DC951" w14:textId="654AE407" w:rsidR="00EC200B" w:rsidRPr="000D4EC0" w:rsidRDefault="00CF0DFA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Club Leader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proofErr w:type="gramStart"/>
      <w:r w:rsidR="000D4EC0">
        <w:rPr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ab/>
      </w:r>
      <w:proofErr w:type="gramEnd"/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September </w:t>
      </w:r>
      <w:r w:rsidR="00041640" w:rsidRPr="000D4EC0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="00041640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June 2025</w:t>
      </w:r>
    </w:p>
    <w:p w14:paraId="5390E297" w14:textId="40AEC16F" w:rsidR="00041640" w:rsidRPr="00E43632" w:rsidRDefault="00E43632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43632">
        <w:rPr>
          <w:color w:val="000000"/>
          <w:sz w:val="22"/>
          <w:szCs w:val="22"/>
        </w:rPr>
        <w:t>Led weekly meetings to discuss market trends, investment strategies, and portfolio performance</w:t>
      </w:r>
    </w:p>
    <w:p w14:paraId="03513F34" w14:textId="779A074F" w:rsidR="00E43632" w:rsidRPr="00E43632" w:rsidRDefault="00E43632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43632">
        <w:rPr>
          <w:color w:val="000000"/>
          <w:sz w:val="22"/>
          <w:szCs w:val="22"/>
        </w:rPr>
        <w:t>Managed a mock or real investment portfolio, analyzing risk and return to guide decision-making</w:t>
      </w:r>
    </w:p>
    <w:p w14:paraId="08856956" w14:textId="515C04AB" w:rsidR="00E43632" w:rsidRPr="00E43632" w:rsidRDefault="00E43632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43632">
        <w:rPr>
          <w:color w:val="000000"/>
          <w:sz w:val="22"/>
          <w:szCs w:val="22"/>
        </w:rPr>
        <w:t>Organized guest speaker events and networking sessions with finance professionals</w:t>
      </w:r>
    </w:p>
    <w:p w14:paraId="16377E65" w14:textId="77777777" w:rsidR="00E43632" w:rsidRDefault="00E43632" w:rsidP="00E43632">
      <w:pPr>
        <w:rPr>
          <w:sz w:val="22"/>
          <w:szCs w:val="22"/>
        </w:rPr>
      </w:pPr>
    </w:p>
    <w:p w14:paraId="7F2BF868" w14:textId="77777777" w:rsidR="00E43632" w:rsidRDefault="00E43632" w:rsidP="00E43632">
      <w:pPr>
        <w:rPr>
          <w:b/>
          <w:sz w:val="22"/>
          <w:szCs w:val="22"/>
        </w:rPr>
      </w:pPr>
      <w:r>
        <w:rPr>
          <w:b/>
          <w:sz w:val="22"/>
          <w:szCs w:val="22"/>
        </w:rPr>
        <w:t>Friends Central</w:t>
      </w:r>
      <w:r w:rsidRPr="000D4EC0">
        <w:rPr>
          <w:b/>
          <w:sz w:val="22"/>
          <w:szCs w:val="22"/>
        </w:rPr>
        <w:t xml:space="preserve"> School </w:t>
      </w:r>
      <w:r>
        <w:rPr>
          <w:b/>
          <w:sz w:val="22"/>
          <w:szCs w:val="22"/>
        </w:rPr>
        <w:t>Water Polo</w:t>
      </w:r>
      <w:r w:rsidRPr="000D4EC0">
        <w:rPr>
          <w:b/>
          <w:sz w:val="22"/>
          <w:szCs w:val="22"/>
        </w:rPr>
        <w:t xml:space="preserve"> Team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Wynnewood, PA</w:t>
      </w:r>
    </w:p>
    <w:p w14:paraId="54E5BB2C" w14:textId="77777777" w:rsidR="00E43632" w:rsidRDefault="00E43632" w:rsidP="00E43632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Captain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September 2021-June 2025 </w:t>
      </w:r>
    </w:p>
    <w:p w14:paraId="092F85C8" w14:textId="38914523" w:rsidR="00E43632" w:rsidRPr="00E43632" w:rsidRDefault="00E43632" w:rsidP="00E43632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E43632">
        <w:rPr>
          <w:color w:val="000000"/>
          <w:sz w:val="22"/>
          <w:szCs w:val="22"/>
        </w:rPr>
        <w:t>Led team practices and motivated athletes to improve performance and maintain discipline</w:t>
      </w:r>
    </w:p>
    <w:p w14:paraId="524FA14D" w14:textId="65B57227" w:rsidR="00E43632" w:rsidRPr="00E43632" w:rsidRDefault="00E43632" w:rsidP="00E43632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E43632">
        <w:rPr>
          <w:color w:val="000000"/>
          <w:sz w:val="22"/>
          <w:szCs w:val="22"/>
        </w:rPr>
        <w:t>Served as liaison between coaches and athletes, ensuring clear communication and mutual understanding</w:t>
      </w:r>
    </w:p>
    <w:p w14:paraId="50E1DBA0" w14:textId="64369362" w:rsidR="00E43632" w:rsidRPr="00E43632" w:rsidRDefault="00E43632" w:rsidP="00E43632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E43632">
        <w:rPr>
          <w:color w:val="000000"/>
          <w:sz w:val="22"/>
          <w:szCs w:val="22"/>
        </w:rPr>
        <w:t>Represented team at meets and events, demonstrating leadership under pressure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51C772AF" w:rsidR="00B433B8" w:rsidRPr="000D4EC0" w:rsidRDefault="009237F8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Friends Central</w:t>
      </w:r>
      <w:r w:rsidR="00EC200B" w:rsidRPr="000D4EC0">
        <w:rPr>
          <w:b/>
          <w:sz w:val="22"/>
          <w:szCs w:val="22"/>
        </w:rPr>
        <w:t xml:space="preserve"> School</w:t>
      </w:r>
      <w:r w:rsidR="00041640" w:rsidRPr="000D4EC0">
        <w:rPr>
          <w:b/>
          <w:sz w:val="22"/>
          <w:szCs w:val="22"/>
        </w:rPr>
        <w:t xml:space="preserve"> Swim Team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Wynnewood</w:t>
      </w:r>
      <w:r w:rsidR="00EC200B" w:rsidRPr="000D4EC0">
        <w:rPr>
          <w:b/>
          <w:sz w:val="22"/>
          <w:szCs w:val="22"/>
        </w:rPr>
        <w:t>, PA</w:t>
      </w:r>
    </w:p>
    <w:p w14:paraId="0C9A9F77" w14:textId="79A4983E" w:rsidR="00EC200B" w:rsidRPr="000D4EC0" w:rsidRDefault="00EC200B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9237F8">
        <w:rPr>
          <w:i/>
          <w:sz w:val="22"/>
          <w:szCs w:val="22"/>
        </w:rPr>
        <w:t xml:space="preserve">       </w:t>
      </w:r>
      <w:r w:rsidR="00CF0DFA">
        <w:rPr>
          <w:i/>
          <w:sz w:val="22"/>
          <w:szCs w:val="22"/>
        </w:rPr>
        <w:tab/>
      </w:r>
      <w:r w:rsidR="00CF0DFA">
        <w:rPr>
          <w:i/>
          <w:sz w:val="22"/>
          <w:szCs w:val="22"/>
        </w:rPr>
        <w:tab/>
        <w:t xml:space="preserve">      </w:t>
      </w:r>
      <w:r w:rsidR="009237F8">
        <w:rPr>
          <w:i/>
          <w:sz w:val="22"/>
          <w:szCs w:val="22"/>
        </w:rPr>
        <w:t>November</w:t>
      </w:r>
      <w:r w:rsidR="00A70299" w:rsidRPr="000D4EC0">
        <w:rPr>
          <w:i/>
          <w:sz w:val="22"/>
          <w:szCs w:val="22"/>
        </w:rPr>
        <w:t xml:space="preserve"> 202</w:t>
      </w:r>
      <w:r w:rsidR="009237F8">
        <w:rPr>
          <w:i/>
          <w:sz w:val="22"/>
          <w:szCs w:val="22"/>
        </w:rPr>
        <w:t>1</w:t>
      </w:r>
      <w:r w:rsidRPr="000D4EC0">
        <w:rPr>
          <w:i/>
          <w:sz w:val="22"/>
          <w:szCs w:val="22"/>
        </w:rPr>
        <w:t>-</w:t>
      </w:r>
      <w:r w:rsidR="00E43632">
        <w:rPr>
          <w:i/>
          <w:sz w:val="22"/>
          <w:szCs w:val="22"/>
        </w:rPr>
        <w:t>June</w:t>
      </w:r>
      <w:r w:rsidRPr="000D4EC0">
        <w:rPr>
          <w:i/>
          <w:sz w:val="22"/>
          <w:szCs w:val="22"/>
        </w:rPr>
        <w:t xml:space="preserve"> 202</w:t>
      </w:r>
      <w:r w:rsidR="009237F8">
        <w:rPr>
          <w:i/>
          <w:sz w:val="22"/>
          <w:szCs w:val="22"/>
        </w:rPr>
        <w:t>4</w:t>
      </w:r>
    </w:p>
    <w:p w14:paraId="667496C2" w14:textId="1CBEBE4B" w:rsidR="00CF0DFA" w:rsidRDefault="00E43632" w:rsidP="00CF0DFA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E43632">
        <w:rPr>
          <w:bCs/>
          <w:sz w:val="22"/>
          <w:szCs w:val="22"/>
        </w:rPr>
        <w:t>Nominated for athlete of the fall season</w:t>
      </w:r>
    </w:p>
    <w:p w14:paraId="2A104003" w14:textId="2C3AC291" w:rsidR="00E43632" w:rsidRPr="00AB16A0" w:rsidRDefault="00AB16A0" w:rsidP="00CF0DFA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B16A0">
        <w:rPr>
          <w:color w:val="000000"/>
          <w:sz w:val="22"/>
          <w:szCs w:val="22"/>
        </w:rPr>
        <w:t>Developed game strategies with coaches and adjusted tactics during matches based on real-time analysis</w:t>
      </w:r>
    </w:p>
    <w:p w14:paraId="0257D6FB" w14:textId="6D5F8212" w:rsidR="00AB16A0" w:rsidRPr="00AB16A0" w:rsidRDefault="00AB16A0" w:rsidP="00CF0DFA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B16A0">
        <w:rPr>
          <w:color w:val="000000"/>
          <w:sz w:val="22"/>
          <w:szCs w:val="22"/>
        </w:rPr>
        <w:lastRenderedPageBreak/>
        <w:t>Mentored new and younger players on techniques, rules, and team culture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0112EFAC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</w:rPr>
        <w:t>Social Media (Instagram</w:t>
      </w:r>
      <w:r w:rsidR="00AB16A0">
        <w:rPr>
          <w:rFonts w:ascii="Times New Roman" w:hAnsi="Times New Roman"/>
        </w:rPr>
        <w:t>, Website Design</w:t>
      </w:r>
      <w:r w:rsidRPr="000D4EC0">
        <w:rPr>
          <w:rFonts w:ascii="Times New Roman" w:hAnsi="Times New Roman"/>
        </w:rPr>
        <w:t>)</w:t>
      </w:r>
    </w:p>
    <w:p w14:paraId="15E9A8A5" w14:textId="19B01A81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AB16A0">
        <w:rPr>
          <w:rFonts w:ascii="Times New Roman" w:hAnsi="Times New Roman"/>
        </w:rPr>
        <w:t>Travel, Football, Real Estate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D708" w14:textId="77777777" w:rsidR="00523FE4" w:rsidRDefault="00523FE4" w:rsidP="00B433B8">
      <w:r>
        <w:separator/>
      </w:r>
    </w:p>
  </w:endnote>
  <w:endnote w:type="continuationSeparator" w:id="0">
    <w:p w14:paraId="5807491F" w14:textId="77777777" w:rsidR="00523FE4" w:rsidRDefault="00523FE4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8897" w14:textId="77777777" w:rsidR="00523FE4" w:rsidRDefault="00523FE4" w:rsidP="00B433B8">
      <w:r>
        <w:separator/>
      </w:r>
    </w:p>
  </w:footnote>
  <w:footnote w:type="continuationSeparator" w:id="0">
    <w:p w14:paraId="60F5C3D8" w14:textId="77777777" w:rsidR="00523FE4" w:rsidRDefault="00523FE4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CA22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90BEF"/>
    <w:multiLevelType w:val="hybridMultilevel"/>
    <w:tmpl w:val="EDBC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95204"/>
    <w:multiLevelType w:val="hybridMultilevel"/>
    <w:tmpl w:val="3F1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904C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1952012472">
    <w:abstractNumId w:val="10"/>
  </w:num>
  <w:num w:numId="15" w16cid:durableId="1778910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87039"/>
    <w:rsid w:val="002C35F8"/>
    <w:rsid w:val="002F6B1C"/>
    <w:rsid w:val="0030086D"/>
    <w:rsid w:val="00326646"/>
    <w:rsid w:val="00352823"/>
    <w:rsid w:val="00355CC0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15093"/>
    <w:rsid w:val="00523FE4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D06CD"/>
    <w:rsid w:val="006F42EA"/>
    <w:rsid w:val="006F5F29"/>
    <w:rsid w:val="00712987"/>
    <w:rsid w:val="007330F2"/>
    <w:rsid w:val="007378F8"/>
    <w:rsid w:val="0074074E"/>
    <w:rsid w:val="007417E1"/>
    <w:rsid w:val="0076620D"/>
    <w:rsid w:val="007942E2"/>
    <w:rsid w:val="007A4DDB"/>
    <w:rsid w:val="007B60E9"/>
    <w:rsid w:val="007C5F9C"/>
    <w:rsid w:val="008257C6"/>
    <w:rsid w:val="00847A49"/>
    <w:rsid w:val="00863596"/>
    <w:rsid w:val="00880A58"/>
    <w:rsid w:val="00886DA5"/>
    <w:rsid w:val="008918EB"/>
    <w:rsid w:val="008952B8"/>
    <w:rsid w:val="008A44C9"/>
    <w:rsid w:val="00914B98"/>
    <w:rsid w:val="009237F8"/>
    <w:rsid w:val="009240B8"/>
    <w:rsid w:val="00940173"/>
    <w:rsid w:val="00940F8D"/>
    <w:rsid w:val="00953F79"/>
    <w:rsid w:val="009638E8"/>
    <w:rsid w:val="00981BF4"/>
    <w:rsid w:val="009830DB"/>
    <w:rsid w:val="00992E76"/>
    <w:rsid w:val="00996EB4"/>
    <w:rsid w:val="009C4540"/>
    <w:rsid w:val="009D4887"/>
    <w:rsid w:val="00A02220"/>
    <w:rsid w:val="00A043F4"/>
    <w:rsid w:val="00A146CF"/>
    <w:rsid w:val="00A24F58"/>
    <w:rsid w:val="00A36600"/>
    <w:rsid w:val="00A548D4"/>
    <w:rsid w:val="00A65ECD"/>
    <w:rsid w:val="00A70299"/>
    <w:rsid w:val="00A76C6E"/>
    <w:rsid w:val="00AB16A0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CF0DFA"/>
    <w:rsid w:val="00D02C3F"/>
    <w:rsid w:val="00D342E0"/>
    <w:rsid w:val="00D44938"/>
    <w:rsid w:val="00D73204"/>
    <w:rsid w:val="00D80B0A"/>
    <w:rsid w:val="00DC1A7F"/>
    <w:rsid w:val="00DC590C"/>
    <w:rsid w:val="00DD1237"/>
    <w:rsid w:val="00DE03F3"/>
    <w:rsid w:val="00E4198F"/>
    <w:rsid w:val="00E43632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A28B4D64-1C4B-E34E-84E2-CEEBAA52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Quinn Johnson Resume.docx</Template>
  <TotalTime>0</TotalTime>
  <Pages>2</Pages>
  <Words>605</Words>
  <Characters>2918</Characters>
  <Application>Microsoft Office Word</Application>
  <DocSecurity>0</DocSecurity>
  <Lines>42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Quinn K. Johnson</cp:lastModifiedBy>
  <cp:revision>2</cp:revision>
  <dcterms:created xsi:type="dcterms:W3CDTF">2025-10-09T16:26:00Z</dcterms:created>
  <dcterms:modified xsi:type="dcterms:W3CDTF">2025-10-09T16:26:00Z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